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1.476037pt;height:59.0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665" w:right="2008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250.449997pt;margin-top:-105.994125pt;width:307.55pt;height:66pt;mso-position-horizontal-relative:page;mso-position-vertical-relative:paragraph;z-index:-78" type="#_x0000_t75">
            <v:imagedata r:id="rId6" o:title=""/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Ame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Wom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ifornia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707" w:right="3050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Requ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rtific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Dat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2" w:lineRule="auto"/>
        <w:ind w:left="100" w:right="763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ription: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ndan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45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5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wi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0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rm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which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PCF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vice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Certifi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Hold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/fax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Firm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que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Certifi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Insu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10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dd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pho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numb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Repr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tive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rtific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irm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quir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dded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ddition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nsur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65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ignature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Date: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  <w:position w:val="-1"/>
        </w:rPr>
      </w:r>
      <w:hyperlink r:id="rId7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@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cf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y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.c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92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PCF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#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700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89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74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3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ompl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ompu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ompu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ompl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gibl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sectPr>
      <w:type w:val="continuous"/>
      <w:pgSz w:w="12240" w:h="15840"/>
      <w:pgMar w:top="340" w:bottom="280" w:left="13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mailto:Anita@pcfoy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Ferrer</dc:creator>
  <dc:title>Insurance Request</dc:title>
  <dcterms:created xsi:type="dcterms:W3CDTF">2019-11-05T19:34:13Z</dcterms:created>
  <dcterms:modified xsi:type="dcterms:W3CDTF">2019-11-05T19:34:13Z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2019-11-06T00:00:00Z</vt:filetime>
  </property>
</Properties>
</file>